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D0" w:rsidRDefault="002539D0" w:rsidP="002539D0">
      <w:pPr>
        <w:suppressLineNumbers w:val="0"/>
        <w:suppressAutoHyphens w:val="0"/>
        <w:wordWrap/>
      </w:pPr>
      <w:r>
        <w:rPr>
          <w:rFonts w:hint="eastAsia"/>
        </w:rPr>
        <w:t>様式第２号</w:t>
      </w:r>
    </w:p>
    <w:p w:rsidR="00F25851" w:rsidRDefault="00CC519D">
      <w:pPr>
        <w:jc w:val="center"/>
        <w:rPr>
          <w:b/>
          <w:bCs/>
          <w:sz w:val="48"/>
        </w:rPr>
      </w:pPr>
      <w:r>
        <w:rPr>
          <w:rFonts w:hint="eastAsia"/>
          <w:b/>
          <w:bCs/>
          <w:sz w:val="48"/>
        </w:rPr>
        <w:t>誓</w:t>
      </w:r>
      <w:r w:rsidR="00F25851">
        <w:rPr>
          <w:rFonts w:hint="eastAsia"/>
          <w:b/>
          <w:bCs/>
          <w:sz w:val="48"/>
        </w:rPr>
        <w:t xml:space="preserve">　　</w:t>
      </w:r>
      <w:r>
        <w:rPr>
          <w:rFonts w:hint="eastAsia"/>
          <w:b/>
          <w:bCs/>
          <w:sz w:val="48"/>
        </w:rPr>
        <w:t>約</w:t>
      </w:r>
      <w:r w:rsidR="00F25851">
        <w:rPr>
          <w:rFonts w:hint="eastAsia"/>
          <w:b/>
          <w:bCs/>
          <w:sz w:val="48"/>
        </w:rPr>
        <w:t xml:space="preserve">　　書</w:t>
      </w:r>
    </w:p>
    <w:p w:rsidR="00F25851" w:rsidRDefault="00F25851"/>
    <w:p w:rsidR="00F25851" w:rsidRDefault="00F25851"/>
    <w:p w:rsidR="00F25851" w:rsidRDefault="009D7873">
      <w:pPr>
        <w:ind w:rightChars="100" w:right="219"/>
        <w:jc w:val="right"/>
      </w:pPr>
      <w:r>
        <w:rPr>
          <w:rFonts w:hint="eastAsia"/>
        </w:rPr>
        <w:t>令和</w:t>
      </w:r>
      <w:r w:rsidR="00F25851">
        <w:rPr>
          <w:rFonts w:hint="eastAsia"/>
        </w:rPr>
        <w:t xml:space="preserve"> 　　 年 　　 月 　　 日</w:t>
      </w:r>
    </w:p>
    <w:p w:rsidR="00F25851" w:rsidRDefault="00F25851"/>
    <w:p w:rsidR="0059792B" w:rsidRDefault="0059792B" w:rsidP="0059792B"/>
    <w:p w:rsidR="0059792B" w:rsidRDefault="0059792B" w:rsidP="0059792B">
      <w:pPr>
        <w:ind w:leftChars="100" w:left="219"/>
        <w:rPr>
          <w:sz w:val="36"/>
          <w:u w:val="single"/>
        </w:rPr>
      </w:pPr>
      <w:r>
        <w:rPr>
          <w:rFonts w:hint="eastAsia"/>
          <w:sz w:val="36"/>
        </w:rPr>
        <w:t xml:space="preserve">　</w:t>
      </w:r>
      <w:r w:rsidR="00504F5D">
        <w:rPr>
          <w:rFonts w:hint="eastAsia"/>
          <w:sz w:val="36"/>
        </w:rPr>
        <w:t>愛媛県立</w:t>
      </w:r>
      <w:r w:rsidR="003D5CAB">
        <w:rPr>
          <w:rFonts w:hint="eastAsia"/>
          <w:sz w:val="36"/>
        </w:rPr>
        <w:t>松山</w:t>
      </w:r>
      <w:r w:rsidR="009D7873">
        <w:rPr>
          <w:rFonts w:hint="eastAsia"/>
          <w:sz w:val="36"/>
        </w:rPr>
        <w:t>工業</w:t>
      </w:r>
      <w:r w:rsidR="003D5CAB">
        <w:rPr>
          <w:rFonts w:hint="eastAsia"/>
          <w:sz w:val="36"/>
        </w:rPr>
        <w:t>高等</w:t>
      </w:r>
      <w:r w:rsidR="00504F5D">
        <w:rPr>
          <w:rFonts w:hint="eastAsia"/>
          <w:sz w:val="36"/>
        </w:rPr>
        <w:t>学校長</w:t>
      </w:r>
      <w:r>
        <w:rPr>
          <w:rFonts w:hint="eastAsia"/>
          <w:sz w:val="36"/>
        </w:rPr>
        <w:t xml:space="preserve">　様</w:t>
      </w:r>
    </w:p>
    <w:p w:rsidR="0059792B" w:rsidRPr="009105BA" w:rsidRDefault="0059792B" w:rsidP="0059792B"/>
    <w:p w:rsidR="0059792B" w:rsidRDefault="0059792B" w:rsidP="0059792B"/>
    <w:p w:rsidR="0059792B" w:rsidRDefault="0059792B" w:rsidP="0059792B">
      <w:pPr>
        <w:ind w:leftChars="1900" w:left="4162"/>
      </w:pPr>
      <w:r>
        <w:rPr>
          <w:rFonts w:hint="eastAsia"/>
        </w:rPr>
        <w:t>住　所</w:t>
      </w:r>
      <w:r w:rsidRPr="0080418B">
        <w:rPr>
          <w:rFonts w:hint="eastAsia"/>
          <w:sz w:val="20"/>
        </w:rPr>
        <w:t>（法人にあっては、主たる事務所又は事業所の所在地）</w:t>
      </w:r>
    </w:p>
    <w:p w:rsidR="0059792B" w:rsidRDefault="0059792B" w:rsidP="0059792B"/>
    <w:p w:rsidR="0059792B" w:rsidRDefault="0059792B" w:rsidP="0059792B"/>
    <w:p w:rsidR="0059792B" w:rsidRDefault="0059792B" w:rsidP="0059792B">
      <w:pPr>
        <w:ind w:leftChars="1900" w:left="4162"/>
      </w:pPr>
      <w:r>
        <w:rPr>
          <w:rFonts w:hint="eastAsia"/>
        </w:rPr>
        <w:t>商号又</w:t>
      </w:r>
    </w:p>
    <w:p w:rsidR="0059792B" w:rsidRDefault="0059792B" w:rsidP="0059792B">
      <w:pPr>
        <w:ind w:leftChars="1900" w:left="4162"/>
      </w:pPr>
      <w:r>
        <w:rPr>
          <w:rFonts w:hint="eastAsia"/>
        </w:rPr>
        <w:t xml:space="preserve">は名称　　　　　　　　　　　　　　　　　　</w:t>
      </w:r>
    </w:p>
    <w:p w:rsidR="0059792B" w:rsidRPr="00360652" w:rsidRDefault="0059792B" w:rsidP="0059792B">
      <w:pPr>
        <w:ind w:leftChars="1900" w:left="4162"/>
        <w:rPr>
          <w:vertAlign w:val="subscript"/>
        </w:rPr>
      </w:pPr>
      <w:r w:rsidRPr="00A11BA9">
        <w:rPr>
          <w:rFonts w:hint="eastAsia"/>
          <w:spacing w:val="16"/>
          <w:fitText w:val="657" w:id="-327863552"/>
          <w:vertAlign w:val="subscript"/>
        </w:rPr>
        <w:t>ふりが</w:t>
      </w:r>
      <w:r w:rsidRPr="00A11BA9">
        <w:rPr>
          <w:rFonts w:hint="eastAsia"/>
          <w:fitText w:val="657" w:id="-327863552"/>
          <w:vertAlign w:val="subscript"/>
        </w:rPr>
        <w:t>な</w:t>
      </w:r>
    </w:p>
    <w:p w:rsidR="0059792B" w:rsidRDefault="0059792B" w:rsidP="0059792B">
      <w:pPr>
        <w:ind w:leftChars="1900" w:left="4162"/>
      </w:pPr>
      <w:r>
        <w:rPr>
          <w:rFonts w:hint="eastAsia"/>
        </w:rPr>
        <w:t>氏　名</w:t>
      </w:r>
      <w:r w:rsidRPr="0080418B">
        <w:rPr>
          <w:rFonts w:hint="eastAsia"/>
          <w:sz w:val="20"/>
        </w:rPr>
        <w:t>（法人にあっては、代表者の職名及び氏名）</w:t>
      </w:r>
    </w:p>
    <w:p w:rsidR="0059792B" w:rsidRDefault="0059792B" w:rsidP="0059792B">
      <w:pPr>
        <w:suppressLineNumbers w:val="0"/>
        <w:suppressAutoHyphens w:val="0"/>
        <w:wordWrap/>
      </w:pPr>
    </w:p>
    <w:p w:rsidR="00F25851" w:rsidRDefault="00A11BA9">
      <w:r>
        <w:rPr>
          <w:rFonts w:hint="eastAsia"/>
        </w:rPr>
        <w:t xml:space="preserve">　　　　　　　　　　　　　　　　　　　　　　　　　　　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978CF" w:rsidRDefault="00B978CF"/>
    <w:p w:rsidR="0092188D" w:rsidRPr="0059792B" w:rsidRDefault="0092188D"/>
    <w:p w:rsidR="00F324BD" w:rsidRPr="00F324BD" w:rsidRDefault="009D7873" w:rsidP="009D7873">
      <w:pPr>
        <w:ind w:firstLineChars="100" w:firstLine="339"/>
        <w:rPr>
          <w:rFonts w:hAnsi="ＭＳ 明朝"/>
          <w:sz w:val="36"/>
        </w:rPr>
      </w:pPr>
      <w:bookmarkStart w:id="0" w:name="_GoBack"/>
      <w:bookmarkEnd w:id="0"/>
      <w:r w:rsidRPr="009D7873">
        <w:rPr>
          <w:rFonts w:hAnsi="ＭＳ 明朝" w:hint="eastAsia"/>
          <w:sz w:val="36"/>
        </w:rPr>
        <w:t>愛媛県立松山工業高等学校警備業務委託</w:t>
      </w:r>
      <w:r w:rsidR="00F324BD" w:rsidRPr="00F324BD">
        <w:rPr>
          <w:rFonts w:hAnsi="ＭＳ 明朝" w:hint="eastAsia"/>
          <w:sz w:val="36"/>
        </w:rPr>
        <w:t>に関する一般競争入札</w:t>
      </w:r>
      <w:r w:rsidR="00F324BD">
        <w:rPr>
          <w:rFonts w:hAnsi="ＭＳ 明朝" w:hint="eastAsia"/>
          <w:sz w:val="36"/>
        </w:rPr>
        <w:t>の公告２</w:t>
      </w:r>
      <w:r w:rsidR="009105BA">
        <w:rPr>
          <w:rFonts w:hAnsi="ＭＳ 明朝" w:hint="eastAsia"/>
          <w:sz w:val="36"/>
        </w:rPr>
        <w:t>の</w:t>
      </w:r>
      <w:r w:rsidR="00F324BD">
        <w:rPr>
          <w:rFonts w:hAnsi="ＭＳ 明朝" w:hint="eastAsia"/>
          <w:sz w:val="36"/>
        </w:rPr>
        <w:t>各号に該当する者であることを</w:t>
      </w:r>
      <w:r w:rsidR="00F324BD" w:rsidRPr="00F324BD">
        <w:rPr>
          <w:rFonts w:hAnsi="ＭＳ 明朝" w:hint="eastAsia"/>
          <w:sz w:val="36"/>
        </w:rPr>
        <w:t>誓約いたします。</w:t>
      </w:r>
    </w:p>
    <w:p w:rsidR="008E38AC" w:rsidRDefault="008E38AC" w:rsidP="008E38AC">
      <w:pPr>
        <w:pStyle w:val="a3"/>
        <w:suppressLineNumbers w:val="0"/>
        <w:suppressAutoHyphens w:val="0"/>
        <w:wordWrap/>
        <w:rPr>
          <w:rFonts w:hAnsi="ＭＳ 明朝"/>
        </w:rPr>
      </w:pPr>
    </w:p>
    <w:p w:rsidR="00302E8A" w:rsidRPr="00F324BD" w:rsidRDefault="00302E8A">
      <w:pPr>
        <w:rPr>
          <w:rFonts w:hAnsi="ＭＳ 明朝"/>
        </w:rPr>
      </w:pPr>
    </w:p>
    <w:sectPr w:rsidR="00302E8A" w:rsidRPr="00F324BD">
      <w:pgSz w:w="11906" w:h="16838" w:code="9"/>
      <w:pgMar w:top="1134" w:right="1134" w:bottom="1134" w:left="1134" w:header="851" w:footer="851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3B" w:rsidRDefault="00C92E3B" w:rsidP="003D5CAB">
      <w:r>
        <w:separator/>
      </w:r>
    </w:p>
  </w:endnote>
  <w:endnote w:type="continuationSeparator" w:id="0">
    <w:p w:rsidR="00C92E3B" w:rsidRDefault="00C92E3B" w:rsidP="003D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3B" w:rsidRDefault="00C92E3B" w:rsidP="003D5CAB">
      <w:r>
        <w:separator/>
      </w:r>
    </w:p>
  </w:footnote>
  <w:footnote w:type="continuationSeparator" w:id="0">
    <w:p w:rsidR="00C92E3B" w:rsidRDefault="00C92E3B" w:rsidP="003D5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31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87"/>
    <w:rsid w:val="001F6D78"/>
    <w:rsid w:val="002539D0"/>
    <w:rsid w:val="00302E8A"/>
    <w:rsid w:val="00324480"/>
    <w:rsid w:val="003D5CAB"/>
    <w:rsid w:val="004351EC"/>
    <w:rsid w:val="00504F5D"/>
    <w:rsid w:val="0055533C"/>
    <w:rsid w:val="0059792B"/>
    <w:rsid w:val="00670DF3"/>
    <w:rsid w:val="006743C4"/>
    <w:rsid w:val="006E37A3"/>
    <w:rsid w:val="008E38AC"/>
    <w:rsid w:val="009105BA"/>
    <w:rsid w:val="0092188D"/>
    <w:rsid w:val="009D7873"/>
    <w:rsid w:val="00A11BA9"/>
    <w:rsid w:val="00A81881"/>
    <w:rsid w:val="00B82B0F"/>
    <w:rsid w:val="00B978CF"/>
    <w:rsid w:val="00C420F9"/>
    <w:rsid w:val="00C4718C"/>
    <w:rsid w:val="00C92E3B"/>
    <w:rsid w:val="00CB1187"/>
    <w:rsid w:val="00CC519D"/>
    <w:rsid w:val="00CD5C38"/>
    <w:rsid w:val="00CF7678"/>
    <w:rsid w:val="00D17392"/>
    <w:rsid w:val="00D23ECE"/>
    <w:rsid w:val="00F25851"/>
    <w:rsid w:val="00F3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4BD"/>
    <w:pPr>
      <w:jc w:val="center"/>
    </w:pPr>
  </w:style>
  <w:style w:type="paragraph" w:styleId="a4">
    <w:name w:val="Balloon Text"/>
    <w:basedOn w:val="a"/>
    <w:semiHidden/>
    <w:rsid w:val="00504F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5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5CAB"/>
    <w:rPr>
      <w:rFonts w:ascii="ＭＳ 明朝"/>
      <w:sz w:val="24"/>
    </w:rPr>
  </w:style>
  <w:style w:type="paragraph" w:styleId="a7">
    <w:name w:val="footer"/>
    <w:basedOn w:val="a"/>
    <w:link w:val="a8"/>
    <w:rsid w:val="003D5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5CAB"/>
    <w:rPr>
      <w:rFonts w:asci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LineNumbers/>
      <w:suppressAutoHyphens/>
      <w:wordWrap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324BD"/>
    <w:pPr>
      <w:jc w:val="center"/>
    </w:pPr>
  </w:style>
  <w:style w:type="paragraph" w:styleId="a4">
    <w:name w:val="Balloon Text"/>
    <w:basedOn w:val="a"/>
    <w:semiHidden/>
    <w:rsid w:val="00504F5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5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5CAB"/>
    <w:rPr>
      <w:rFonts w:ascii="ＭＳ 明朝"/>
      <w:sz w:val="24"/>
    </w:rPr>
  </w:style>
  <w:style w:type="paragraph" w:styleId="a7">
    <w:name w:val="footer"/>
    <w:basedOn w:val="a"/>
    <w:link w:val="a8"/>
    <w:rsid w:val="003D5C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5CAB"/>
    <w:rPr>
      <w:rFonts w:asci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ABC70AB7.dotm</Template>
  <TotalTime>1</TotalTime>
  <Pages>1</Pages>
  <Words>143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県有財産売払公示書</vt:lpstr>
      <vt:lpstr>県有財産売払公示書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県有財産売払公示書</dc:title>
  <dc:subject/>
  <dc:creator>池野</dc:creator>
  <cp:keywords/>
  <dc:description/>
  <cp:lastModifiedBy>山岡 茂樹</cp:lastModifiedBy>
  <cp:revision>3</cp:revision>
  <cp:lastPrinted>2014-01-14T02:29:00Z</cp:lastPrinted>
  <dcterms:created xsi:type="dcterms:W3CDTF">2019-03-05T07:12:00Z</dcterms:created>
  <dcterms:modified xsi:type="dcterms:W3CDTF">2019-11-18T00:31:00Z</dcterms:modified>
</cp:coreProperties>
</file>